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9B" w:rsidRDefault="005A369B" w:rsidP="009566F9">
      <w:pPr>
        <w:pStyle w:val="NormalWeb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5A369B" w:rsidRDefault="005A369B" w:rsidP="009566F9">
      <w:pPr>
        <w:pStyle w:val="NormalWeb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5A369B" w:rsidRPr="001E0D9B" w:rsidRDefault="005A369B" w:rsidP="001E0D9B">
      <w:pPr>
        <w:pStyle w:val="NormalWeb"/>
        <w:ind w:firstLine="567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sz w:val="28"/>
          <w:szCs w:val="28"/>
          <w:lang w:val="uk-UA"/>
        </w:rPr>
        <w:t>Углірж Катерини Миколаївни</w:t>
      </w:r>
      <w:r w:rsidRPr="008433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перебуває на посаді провідного економіста відділу економічного аналізу, організації та оплати праці Фінансового управління.</w:t>
      </w:r>
    </w:p>
    <w:p w:rsidR="005A369B" w:rsidRPr="005577BF" w:rsidRDefault="005A369B" w:rsidP="001E0D9B">
      <w:pPr>
        <w:pStyle w:val="NormalWeb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перевірки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Углірж Катерини Миколаївни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5A369B" w:rsidRPr="00342453" w:rsidRDefault="005A369B" w:rsidP="00956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369B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E3ED6"/>
    <w:rsid w:val="000F1271"/>
    <w:rsid w:val="001D1F4C"/>
    <w:rsid w:val="001E0D9B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A369B"/>
    <w:rsid w:val="005C391B"/>
    <w:rsid w:val="006635FB"/>
    <w:rsid w:val="006F2159"/>
    <w:rsid w:val="007347C8"/>
    <w:rsid w:val="0075200E"/>
    <w:rsid w:val="007703DE"/>
    <w:rsid w:val="00775EB8"/>
    <w:rsid w:val="007B1AE7"/>
    <w:rsid w:val="007D64B5"/>
    <w:rsid w:val="0082244F"/>
    <w:rsid w:val="0084330F"/>
    <w:rsid w:val="009566F9"/>
    <w:rsid w:val="0099411D"/>
    <w:rsid w:val="009E7B0B"/>
    <w:rsid w:val="009F0F91"/>
    <w:rsid w:val="00A315F4"/>
    <w:rsid w:val="00B82E7D"/>
    <w:rsid w:val="00BA13AE"/>
    <w:rsid w:val="00BF2316"/>
    <w:rsid w:val="00CF357D"/>
    <w:rsid w:val="00D2501A"/>
    <w:rsid w:val="00D70686"/>
    <w:rsid w:val="00D74B2C"/>
    <w:rsid w:val="00DA443E"/>
    <w:rsid w:val="00DD6AC9"/>
    <w:rsid w:val="00E165EE"/>
    <w:rsid w:val="00EA47E2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C5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143</Words>
  <Characters>821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2110</cp:lastModifiedBy>
  <cp:revision>3</cp:revision>
  <cp:lastPrinted>2016-07-18T08:09:00Z</cp:lastPrinted>
  <dcterms:created xsi:type="dcterms:W3CDTF">2016-07-13T13:18:00Z</dcterms:created>
  <dcterms:modified xsi:type="dcterms:W3CDTF">2016-07-18T08:10:00Z</dcterms:modified>
</cp:coreProperties>
</file>