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63" w:rsidRDefault="002F7563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2F7563" w:rsidRDefault="002F7563" w:rsidP="009566F9">
      <w:pPr>
        <w:pStyle w:val="NormalWeb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2F7563" w:rsidRPr="001E0D9B" w:rsidRDefault="002F7563" w:rsidP="001E0D9B">
      <w:pPr>
        <w:pStyle w:val="NormalWeb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sz w:val="28"/>
          <w:szCs w:val="28"/>
          <w:lang w:val="uk-UA"/>
        </w:rPr>
        <w:t>Манелюк Алли Петрівни</w:t>
      </w:r>
      <w:r w:rsidRPr="0084330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яка перебуває на посаді головного спеціаліста (бухгалтера-кадровика) Київського міжрегіонального управління.</w:t>
      </w:r>
    </w:p>
    <w:p w:rsidR="002F7563" w:rsidRPr="005577BF" w:rsidRDefault="002F7563" w:rsidP="001E0D9B">
      <w:pPr>
        <w:pStyle w:val="NormalWeb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Манелюк Алли Петрівни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2F7563" w:rsidRPr="00342453" w:rsidRDefault="002F7563" w:rsidP="009566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7563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E3ED6"/>
    <w:rsid w:val="000E6140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2839ED"/>
    <w:rsid w:val="002F7563"/>
    <w:rsid w:val="0033523B"/>
    <w:rsid w:val="00342453"/>
    <w:rsid w:val="00350ECE"/>
    <w:rsid w:val="003D37BE"/>
    <w:rsid w:val="003F5EC5"/>
    <w:rsid w:val="004C1B9A"/>
    <w:rsid w:val="005577BF"/>
    <w:rsid w:val="005723BE"/>
    <w:rsid w:val="005A22FD"/>
    <w:rsid w:val="005C391B"/>
    <w:rsid w:val="006635FB"/>
    <w:rsid w:val="006F2159"/>
    <w:rsid w:val="00733875"/>
    <w:rsid w:val="007347C8"/>
    <w:rsid w:val="0075105E"/>
    <w:rsid w:val="0075200E"/>
    <w:rsid w:val="007703DE"/>
    <w:rsid w:val="00775EB8"/>
    <w:rsid w:val="00787285"/>
    <w:rsid w:val="007B1AE7"/>
    <w:rsid w:val="007D64B5"/>
    <w:rsid w:val="0082244F"/>
    <w:rsid w:val="0084330F"/>
    <w:rsid w:val="009566F9"/>
    <w:rsid w:val="0099411D"/>
    <w:rsid w:val="009E7B0B"/>
    <w:rsid w:val="00A315F4"/>
    <w:rsid w:val="00AA0FE4"/>
    <w:rsid w:val="00AE755C"/>
    <w:rsid w:val="00B82E7D"/>
    <w:rsid w:val="00BA13AE"/>
    <w:rsid w:val="00BF2316"/>
    <w:rsid w:val="00CF357D"/>
    <w:rsid w:val="00D70686"/>
    <w:rsid w:val="00D74B2C"/>
    <w:rsid w:val="00DA0466"/>
    <w:rsid w:val="00DA443E"/>
    <w:rsid w:val="00E165EE"/>
    <w:rsid w:val="00E8154D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C5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139</Words>
  <Characters>796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2110</cp:lastModifiedBy>
  <cp:revision>3</cp:revision>
  <cp:lastPrinted>2016-07-18T07:15:00Z</cp:lastPrinted>
  <dcterms:created xsi:type="dcterms:W3CDTF">2016-07-13T14:34:00Z</dcterms:created>
  <dcterms:modified xsi:type="dcterms:W3CDTF">2016-07-18T07:18:00Z</dcterms:modified>
</cp:coreProperties>
</file>